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A13CA">
      <w:pPr>
        <w:spacing w:line="360" w:lineRule="auto"/>
        <w:jc w:val="center"/>
        <w:rPr>
          <w:rFonts w:hint="eastAsia" w:ascii="黑体" w:hAnsi="宋体" w:eastAsia="黑体"/>
          <w:sz w:val="36"/>
          <w:szCs w:val="36"/>
          <w:lang w:bidi="ar"/>
        </w:rPr>
      </w:pPr>
    </w:p>
    <w:p w14:paraId="2BF038FF">
      <w:pPr>
        <w:spacing w:line="360" w:lineRule="auto"/>
        <w:jc w:val="center"/>
        <w:rPr>
          <w:rFonts w:ascii="黑体" w:hAnsi="宋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sz w:val="36"/>
          <w:szCs w:val="36"/>
          <w:lang w:bidi="ar"/>
        </w:rPr>
        <w:t xml:space="preserve"> </w:t>
      </w:r>
    </w:p>
    <w:p w14:paraId="0B89BC60">
      <w:pPr>
        <w:spacing w:line="360" w:lineRule="auto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bidi="ar"/>
        </w:rPr>
        <w:t xml:space="preserve"> </w:t>
      </w:r>
    </w:p>
    <w:p w14:paraId="1361AB1F">
      <w:pPr>
        <w:spacing w:line="360" w:lineRule="auto"/>
        <w:jc w:val="center"/>
        <w:rPr>
          <w:rFonts w:ascii="黑体" w:hAnsi="宋体" w:eastAsia="黑体"/>
          <w:sz w:val="48"/>
          <w:szCs w:val="48"/>
        </w:rPr>
      </w:pPr>
      <w:r>
        <w:rPr>
          <w:rFonts w:hint="eastAsia" w:ascii="黑体" w:hAnsi="宋体" w:eastAsia="黑体" w:cs="黑体"/>
          <w:sz w:val="48"/>
          <w:szCs w:val="48"/>
          <w:lang w:bidi="ar"/>
        </w:rPr>
        <w:t>上海市课程思政教学设计展示活动</w:t>
      </w:r>
    </w:p>
    <w:p w14:paraId="2EDCECCE">
      <w:pPr>
        <w:spacing w:line="360" w:lineRule="auto"/>
        <w:jc w:val="center"/>
        <w:rPr>
          <w:rFonts w:ascii="黑体" w:hAnsi="宋体" w:eastAsia="黑体"/>
          <w:sz w:val="48"/>
          <w:szCs w:val="48"/>
        </w:rPr>
      </w:pPr>
      <w:r>
        <w:rPr>
          <w:rFonts w:hint="eastAsia" w:ascii="黑体" w:hAnsi="宋体" w:eastAsia="黑体" w:cs="黑体"/>
          <w:sz w:val="48"/>
          <w:szCs w:val="48"/>
          <w:lang w:bidi="ar"/>
        </w:rPr>
        <w:t>教师报名表</w:t>
      </w:r>
    </w:p>
    <w:p w14:paraId="7262B987">
      <w:pPr>
        <w:spacing w:line="56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bidi="ar"/>
        </w:rPr>
        <w:t xml:space="preserve"> </w:t>
      </w:r>
    </w:p>
    <w:p w14:paraId="5A4DDC0C"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bidi="ar"/>
        </w:rPr>
        <w:t xml:space="preserve"> </w:t>
      </w:r>
    </w:p>
    <w:p w14:paraId="646C4CEF"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所在学校：</w:t>
      </w:r>
      <w:r>
        <w:rPr>
          <w:rFonts w:hint="eastAsia" w:ascii="黑体" w:hAnsi="宋体" w:eastAsia="黑体"/>
          <w:sz w:val="30"/>
          <w:szCs w:val="30"/>
          <w:u w:val="single"/>
          <w:lang w:bidi="ar"/>
        </w:rPr>
        <w:t xml:space="preserve">                                 </w:t>
      </w:r>
      <w:r>
        <w:rPr>
          <w:rFonts w:hint="eastAsia" w:ascii="黑体" w:hAnsi="宋体" w:eastAsia="黑体"/>
          <w:sz w:val="30"/>
          <w:szCs w:val="30"/>
          <w:lang w:bidi="ar"/>
        </w:rPr>
        <w:t xml:space="preserve"> </w:t>
      </w:r>
    </w:p>
    <w:p w14:paraId="08770D61"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课程名称：</w:t>
      </w:r>
      <w:r>
        <w:rPr>
          <w:rFonts w:hint="eastAsia" w:ascii="黑体" w:hAnsi="宋体" w:eastAsia="黑体"/>
          <w:sz w:val="30"/>
          <w:szCs w:val="30"/>
          <w:u w:val="single"/>
          <w:lang w:bidi="ar"/>
        </w:rPr>
        <w:t xml:space="preserve">                                  </w:t>
      </w:r>
    </w:p>
    <w:p w14:paraId="4AFFCC6D"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课程负责人：</w:t>
      </w:r>
      <w:r>
        <w:rPr>
          <w:rFonts w:hint="eastAsia" w:ascii="黑体" w:hAnsi="宋体" w:eastAsia="黑体"/>
          <w:sz w:val="30"/>
          <w:szCs w:val="30"/>
          <w:u w:val="single"/>
          <w:lang w:bidi="ar"/>
        </w:rPr>
        <w:t xml:space="preserve">                                </w:t>
      </w:r>
    </w:p>
    <w:p w14:paraId="6F06E0B6">
      <w:pPr>
        <w:spacing w:line="600" w:lineRule="exact"/>
        <w:ind w:right="28" w:firstLine="1050" w:firstLineChars="350"/>
        <w:jc w:val="left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联系电话：</w:t>
      </w:r>
      <w:r>
        <w:rPr>
          <w:rFonts w:hint="eastAsia" w:ascii="黑体" w:hAnsi="宋体" w:eastAsia="黑体"/>
          <w:sz w:val="30"/>
          <w:szCs w:val="30"/>
          <w:u w:val="single"/>
          <w:lang w:bidi="ar"/>
        </w:rPr>
        <w:t xml:space="preserve">                                  </w:t>
      </w:r>
    </w:p>
    <w:p w14:paraId="39D27A01">
      <w:pPr>
        <w:spacing w:line="56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bidi="ar"/>
        </w:rPr>
        <w:t xml:space="preserve">       </w:t>
      </w:r>
      <w:r>
        <w:rPr>
          <w:rFonts w:hint="eastAsia" w:ascii="黑体" w:hAnsi="宋体" w:eastAsia="黑体" w:cs="黑体"/>
          <w:sz w:val="30"/>
          <w:szCs w:val="30"/>
          <w:lang w:bidi="ar"/>
        </w:rPr>
        <w:t>展示组别：</w:t>
      </w:r>
      <w:r>
        <w:rPr>
          <w:rFonts w:hint="eastAsia" w:ascii="仿宋_GB2312" w:hAnsi="仿宋" w:eastAsia="仿宋_GB2312" w:cs="仿宋_GB2312"/>
          <w:sz w:val="30"/>
          <w:szCs w:val="30"/>
          <w:lang w:bidi="ar"/>
        </w:rPr>
        <w:t>（只能选择一组打</w:t>
      </w:r>
      <w:r>
        <w:rPr>
          <w:rFonts w:hint="eastAsia" w:ascii="仿宋_GB2312" w:hAnsi="仿宋" w:eastAsia="仿宋_GB2312"/>
          <w:sz w:val="30"/>
          <w:szCs w:val="30"/>
          <w:lang w:bidi="ar"/>
        </w:rPr>
        <w:t>√，不能多选）</w:t>
      </w:r>
    </w:p>
    <w:p w14:paraId="5BEE3F37">
      <w:pPr>
        <w:spacing w:line="560" w:lineRule="exact"/>
        <w:ind w:firstLine="1050" w:firstLineChars="35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□人文艺术组（文学、</w:t>
      </w:r>
      <w:r>
        <w:rPr>
          <w:rFonts w:hint="eastAsia" w:ascii="仿宋_GB2312" w:hAnsi="仿宋" w:eastAsia="仿宋_GB2312" w:cs="仿宋_GB2312"/>
          <w:sz w:val="30"/>
          <w:szCs w:val="30"/>
          <w:lang w:bidi="ar"/>
        </w:rPr>
        <w:t>历史学、哲学、艺术学类专业）</w:t>
      </w:r>
    </w:p>
    <w:p w14:paraId="6CC2EA16">
      <w:pPr>
        <w:spacing w:line="520" w:lineRule="exact"/>
        <w:ind w:left="1345" w:leftChars="498" w:hanging="300" w:hangingChars="1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□社会科学组（经济学、管理学、法学、教育学、体育类专业）</w:t>
      </w:r>
    </w:p>
    <w:p w14:paraId="6AFE62FF">
      <w:pPr>
        <w:spacing w:line="520" w:lineRule="exact"/>
        <w:ind w:firstLine="1050" w:firstLineChars="35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□自然科学组1（理学类专业）</w:t>
      </w:r>
    </w:p>
    <w:p w14:paraId="0E4A9468">
      <w:pPr>
        <w:spacing w:line="520" w:lineRule="exact"/>
        <w:ind w:firstLine="1050" w:firstLineChars="35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□自然科学组2（工学、农学、医学类专业）</w:t>
      </w:r>
    </w:p>
    <w:p w14:paraId="09EDDF19">
      <w:pPr>
        <w:spacing w:line="520" w:lineRule="exact"/>
        <w:ind w:firstLine="1050" w:firstLineChars="350"/>
        <w:rPr>
          <w:rFonts w:ascii="等线" w:hAnsi="等线" w:eastAsia="等线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□研究生教育综合专业组</w:t>
      </w:r>
    </w:p>
    <w:p w14:paraId="01680733">
      <w:pPr>
        <w:spacing w:line="520" w:lineRule="exact"/>
        <w:ind w:firstLine="1050" w:firstLineChars="35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□职业教育专业组</w:t>
      </w:r>
    </w:p>
    <w:p w14:paraId="0A07F544">
      <w:pPr>
        <w:spacing w:line="520" w:lineRule="exact"/>
        <w:ind w:firstLine="1050" w:firstLineChars="350"/>
        <w:rPr>
          <w:rFonts w:ascii="黑体" w:hAnsi="宋体" w:eastAsia="黑体"/>
          <w:sz w:val="36"/>
          <w:szCs w:val="36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□继续教育综合专业组</w:t>
      </w:r>
      <w:r>
        <w:rPr>
          <w:rFonts w:hint="eastAsia" w:ascii="黑体" w:hAnsi="宋体" w:eastAsia="黑体"/>
          <w:sz w:val="36"/>
          <w:szCs w:val="36"/>
          <w:lang w:bidi="ar"/>
        </w:rPr>
        <w:t xml:space="preserve"> </w:t>
      </w:r>
    </w:p>
    <w:p w14:paraId="6C1FB7E5">
      <w:pPr>
        <w:spacing w:line="560" w:lineRule="exact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bidi="ar"/>
        </w:rPr>
        <w:t xml:space="preserve"> </w:t>
      </w:r>
    </w:p>
    <w:p w14:paraId="05268E76">
      <w:pPr>
        <w:spacing w:line="560" w:lineRule="exact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eastAsia="zh" w:bidi="ar"/>
          <w:woUserID w:val="6"/>
        </w:rPr>
        <w:t>2024</w:t>
      </w:r>
      <w:r>
        <w:rPr>
          <w:rFonts w:hint="eastAsia" w:ascii="黑体" w:hAnsi="宋体" w:eastAsia="黑体" w:cs="黑体"/>
          <w:sz w:val="30"/>
          <w:szCs w:val="30"/>
          <w:lang w:bidi="ar"/>
        </w:rPr>
        <w:t>年</w:t>
      </w:r>
      <w:r>
        <w:rPr>
          <w:rFonts w:hint="eastAsia" w:ascii="黑体" w:hAnsi="宋体" w:eastAsia="黑体" w:cs="黑体"/>
          <w:sz w:val="30"/>
          <w:szCs w:val="30"/>
          <w:lang w:eastAsia="zh" w:bidi="ar"/>
          <w:woUserID w:val="6"/>
        </w:rPr>
        <w:t>12</w:t>
      </w:r>
      <w:r>
        <w:rPr>
          <w:rFonts w:hint="eastAsia" w:ascii="黑体" w:hAnsi="宋体" w:eastAsia="黑体" w:cs="黑体"/>
          <w:sz w:val="30"/>
          <w:szCs w:val="30"/>
          <w:lang w:bidi="ar"/>
        </w:rPr>
        <w:t>月</w:t>
      </w:r>
    </w:p>
    <w:p w14:paraId="6E7AC39C">
      <w:pPr>
        <w:widowControl/>
        <w:jc w:val="center"/>
        <w:rPr>
          <w:rFonts w:ascii="方正小标宋简体" w:hAnsi="等线" w:eastAsia="方正小标宋简体"/>
          <w:sz w:val="32"/>
          <w:szCs w:val="32"/>
        </w:rPr>
      </w:pPr>
      <w:r>
        <w:rPr>
          <w:rFonts w:hint="eastAsia" w:ascii="方正小标宋简体" w:hAnsi="等线" w:eastAsia="方正小标宋简体"/>
          <w:sz w:val="32"/>
          <w:szCs w:val="32"/>
          <w:lang w:bidi="ar"/>
        </w:rPr>
        <w:t xml:space="preserve"> </w:t>
      </w:r>
    </w:p>
    <w:p w14:paraId="390EAC18">
      <w:pPr>
        <w:autoSpaceDE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填写说明</w:t>
      </w:r>
    </w:p>
    <w:p w14:paraId="5E39DF2F">
      <w:pPr>
        <w:widowControl/>
        <w:jc w:val="center"/>
        <w:rPr>
          <w:rFonts w:ascii="方正小标宋简体" w:hAnsi="等线" w:eastAsia="方正小标宋简体"/>
          <w:sz w:val="32"/>
          <w:szCs w:val="32"/>
        </w:rPr>
      </w:pPr>
      <w:r>
        <w:rPr>
          <w:rFonts w:hint="eastAsia" w:ascii="方正小标宋简体" w:hAnsi="等线" w:eastAsia="方正小标宋简体"/>
          <w:sz w:val="32"/>
          <w:szCs w:val="32"/>
          <w:lang w:bidi="ar"/>
        </w:rPr>
        <w:t xml:space="preserve"> </w:t>
      </w:r>
    </w:p>
    <w:p w14:paraId="1BFE9501"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1.每门课程均需明确“推荐组别”，且只能选择一个选项填报。</w:t>
      </w:r>
    </w:p>
    <w:p w14:paraId="77562919"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2.按照《高等学校课程思政建设指导纲要》将课程类型分为公共基础课程、专业教育课程和实践类课程三类。</w:t>
      </w:r>
    </w:p>
    <w:p w14:paraId="4BDA1FCD"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3.申报课程可由一名教师讲授，也可由教学团队共同讲授。</w:t>
      </w:r>
    </w:p>
    <w:p w14:paraId="049EAFBA"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4.“学科门类/专业大类代码”和“一级学科/专业类代码”请规范填写。没有对应具体学科专业的课程，请分别填写“00”和“0000”。</w:t>
      </w:r>
    </w:p>
    <w:p w14:paraId="1E47CBE9">
      <w:pPr>
        <w:spacing w:line="5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>5.所有报送材料均可能上网公开，请严格审查，确保不违反有关法律及保密规定。</w:t>
      </w:r>
    </w:p>
    <w:p w14:paraId="6FE8F99A">
      <w:pPr>
        <w:spacing w:line="520" w:lineRule="exact"/>
        <w:ind w:firstLine="1050" w:firstLineChars="350"/>
        <w:jc w:val="left"/>
        <w:rPr>
          <w:rFonts w:ascii="仿宋_GB2312" w:hAnsi="仿宋" w:eastAsia="仿宋_GB2312"/>
          <w:sz w:val="30"/>
          <w:szCs w:val="30"/>
          <w:lang w:bidi="ar"/>
        </w:rPr>
      </w:pPr>
      <w:r>
        <w:rPr>
          <w:rFonts w:hint="eastAsia" w:ascii="仿宋_GB2312" w:hAnsi="仿宋" w:eastAsia="仿宋_GB2312"/>
          <w:sz w:val="30"/>
          <w:szCs w:val="30"/>
          <w:lang w:bidi="ar"/>
        </w:rPr>
        <w:t xml:space="preserve"> </w:t>
      </w:r>
    </w:p>
    <w:p w14:paraId="7E4822E6"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 w14:paraId="4A7CFF07"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 w14:paraId="73F3B67A"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 w14:paraId="7C54361C"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 w14:paraId="7E18D077"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 w14:paraId="6D81D17C"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 w14:paraId="4C72D7D0"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 w14:paraId="46656AEC">
      <w:pPr>
        <w:spacing w:line="560" w:lineRule="exact"/>
        <w:rPr>
          <w:rFonts w:hint="eastAsia" w:ascii="仿宋_GB2312" w:hAnsi="仿宋" w:eastAsia="仿宋_GB2312"/>
          <w:b/>
          <w:bCs/>
          <w:sz w:val="30"/>
          <w:szCs w:val="30"/>
          <w:lang w:bidi="ar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 w14:paraId="22E0FF12">
      <w:pPr>
        <w:spacing w:line="560" w:lineRule="exact"/>
        <w:rPr>
          <w:rFonts w:hint="eastAsia" w:ascii="仿宋_GB2312" w:hAnsi="仿宋" w:eastAsia="仿宋_GB2312"/>
          <w:b/>
          <w:bCs/>
          <w:sz w:val="30"/>
          <w:szCs w:val="30"/>
          <w:lang w:bidi="ar"/>
        </w:rPr>
      </w:pPr>
    </w:p>
    <w:p w14:paraId="5B493525">
      <w:pPr>
        <w:spacing w:line="560" w:lineRule="exact"/>
        <w:rPr>
          <w:rFonts w:hint="eastAsia" w:ascii="仿宋_GB2312" w:hAnsi="仿宋" w:eastAsia="仿宋_GB2312"/>
          <w:b/>
          <w:bCs/>
          <w:sz w:val="30"/>
          <w:szCs w:val="30"/>
          <w:lang w:bidi="ar"/>
        </w:rPr>
      </w:pPr>
    </w:p>
    <w:p w14:paraId="718DD1E3">
      <w:pPr>
        <w:spacing w:line="56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bidi="ar"/>
        </w:rPr>
        <w:t xml:space="preserve"> </w:t>
      </w:r>
    </w:p>
    <w:p w14:paraId="38FB33D3">
      <w:pPr>
        <w:spacing w:line="560" w:lineRule="exact"/>
        <w:rPr>
          <w:rFonts w:ascii="黑体" w:hAnsi="宋体" w:eastAsia="黑体" w:cs="黑体"/>
          <w:sz w:val="28"/>
          <w:szCs w:val="28"/>
          <w:lang w:bidi="ar"/>
        </w:rPr>
      </w:pPr>
    </w:p>
    <w:p w14:paraId="6F495982">
      <w:pPr>
        <w:spacing w:line="560" w:lineRule="exact"/>
        <w:rPr>
          <w:rFonts w:ascii="黑体" w:hAnsi="宋体" w:eastAsia="黑体" w:cs="黑体"/>
          <w:sz w:val="28"/>
          <w:szCs w:val="28"/>
          <w:lang w:bidi="ar"/>
        </w:rPr>
      </w:pPr>
    </w:p>
    <w:p w14:paraId="7BAC15B5">
      <w:pPr>
        <w:spacing w:line="460" w:lineRule="exact"/>
        <w:ind w:firstLine="560" w:firstLineChars="200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一、基本信息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860"/>
        <w:gridCol w:w="323"/>
        <w:gridCol w:w="992"/>
        <w:gridCol w:w="968"/>
        <w:gridCol w:w="30"/>
        <w:gridCol w:w="278"/>
        <w:gridCol w:w="709"/>
        <w:gridCol w:w="203"/>
        <w:gridCol w:w="653"/>
        <w:gridCol w:w="278"/>
        <w:gridCol w:w="2105"/>
      </w:tblGrid>
      <w:tr w14:paraId="531E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766E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所在学校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42941C"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379BBB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院系（部门）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B67979"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4D6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4095F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课程名称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3F7195"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739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8DAC8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课程负责人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AC6EFF"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D8DEF8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性别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FF4282"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</w:tr>
      <w:tr w14:paraId="62D7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272C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出生年月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8325D2"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E9063A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政治面貌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4BF506"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</w:tr>
      <w:tr w14:paraId="7FD5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4AA0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最后学位、学历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F4A075"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63F29A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毕业院校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B2DCC5"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</w:tr>
      <w:tr w14:paraId="05B2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7EAD6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职称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C335C1"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C3E2E1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行政职务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438588">
            <w:pPr>
              <w:spacing w:line="460" w:lineRule="exact"/>
              <w:rPr>
                <w:rFonts w:ascii="楷体" w:hAnsi="楷体" w:eastAsia="楷体"/>
                <w:sz w:val="24"/>
              </w:rPr>
            </w:pPr>
          </w:p>
        </w:tc>
      </w:tr>
      <w:tr w14:paraId="4328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F86C">
            <w:pPr>
              <w:spacing w:line="4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所属学科门类/</w:t>
            </w:r>
          </w:p>
          <w:p w14:paraId="1FA9F198">
            <w:pPr>
              <w:spacing w:line="4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专业大类代码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45B9A6"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6B5CCC">
            <w:pPr>
              <w:spacing w:line="46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一级学科/专业类代码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AF63CD"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D2E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15EF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课程类型</w:t>
            </w:r>
          </w:p>
          <w:p w14:paraId="40E21077"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（勾选一项）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20EF5B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 xml:space="preserve">□公共基础课程          □专业教育课程 </w:t>
            </w:r>
          </w:p>
          <w:p w14:paraId="2877AD1C">
            <w:pPr>
              <w:spacing w:line="46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 xml:space="preserve">□实践类课程   </w:t>
            </w:r>
          </w:p>
        </w:tc>
      </w:tr>
      <w:tr w14:paraId="0FE6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CDE0"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若选专业教育类课程，继续勾选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FC793D"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□专业基础类课程        □专业核心类课程</w:t>
            </w:r>
          </w:p>
          <w:p w14:paraId="017387BB">
            <w:pPr>
              <w:spacing w:line="46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□专业选修类课程</w:t>
            </w:r>
          </w:p>
        </w:tc>
      </w:tr>
      <w:tr w14:paraId="126F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2B4D">
            <w:pPr>
              <w:spacing w:line="4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学    时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435A27"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C87EB0"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学    分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B03B79"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EFC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9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76CF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最近两轮开课时间及评价情况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1099B0"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1.</w:t>
            </w:r>
            <w:r>
              <w:rPr>
                <w:rFonts w:hint="eastAsia" w:ascii="仿宋_GB2312" w:hAnsi="仿宋" w:eastAsia="仿宋_GB2312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日——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日</w:t>
            </w:r>
          </w:p>
          <w:p w14:paraId="224455CB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位居所在院系全体教师教学评价情况排名前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 xml:space="preserve"> %</w:t>
            </w:r>
          </w:p>
        </w:tc>
      </w:tr>
      <w:tr w14:paraId="5218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9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90E6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1B3CAB"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bidi="ar"/>
              </w:rPr>
              <w:t>2.</w:t>
            </w:r>
            <w:r>
              <w:rPr>
                <w:rFonts w:hint="eastAsia" w:ascii="仿宋_GB2312" w:hAnsi="仿宋" w:eastAsia="仿宋_GB2312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日——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日</w:t>
            </w:r>
          </w:p>
          <w:p w14:paraId="7F817A87">
            <w:pPr>
              <w:spacing w:line="46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位居所在院系全体教师教学评价情况排名前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 xml:space="preserve"> %</w:t>
            </w:r>
          </w:p>
        </w:tc>
      </w:tr>
      <w:tr w14:paraId="5718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40FE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教学方式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8C3BD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□线下   □线上   □线上线下混合式</w:t>
            </w:r>
          </w:p>
        </w:tc>
      </w:tr>
      <w:tr w14:paraId="689E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6175"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手机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3C79C7"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D4C67"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邮箱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1B70EA"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EC1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F571">
            <w:pPr>
              <w:spacing w:line="46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如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团队形式参加，请填写团队成员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val="en-US" w:eastAsia="zh-CN" w:bidi="ar"/>
              </w:rPr>
              <w:t>信息</w:t>
            </w: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：</w:t>
            </w:r>
          </w:p>
        </w:tc>
      </w:tr>
      <w:tr w14:paraId="3ACD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21D5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2FC34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F52DB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院系/部门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54FDB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268B8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职务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E08E7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职称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AA3BA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教学任务</w:t>
            </w:r>
          </w:p>
        </w:tc>
      </w:tr>
      <w:tr w14:paraId="418B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E27D">
            <w:pPr>
              <w:spacing w:line="460" w:lineRule="exact"/>
              <w:jc w:val="center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863AE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A5BCA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BD516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725C7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88701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72868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  <w:tr w14:paraId="5720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AB01">
            <w:pPr>
              <w:spacing w:line="460" w:lineRule="exact"/>
              <w:jc w:val="center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B0A1E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90CC3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CC27B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FEED5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47E4F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37BE7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  <w:tr w14:paraId="34B4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0978">
            <w:pPr>
              <w:spacing w:line="460" w:lineRule="exact"/>
              <w:jc w:val="center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96898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0E611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E751F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05DE9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7420B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4E86F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  <w:tr w14:paraId="7545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07AC">
            <w:pPr>
              <w:spacing w:line="460" w:lineRule="exact"/>
              <w:jc w:val="center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28CBB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12EE2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61284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2C8CA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70EAC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43471">
            <w:pPr>
              <w:spacing w:line="4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</w:tbl>
    <w:p w14:paraId="1AB5AC59">
      <w:pPr>
        <w:spacing w:line="560" w:lineRule="exact"/>
        <w:rPr>
          <w:rFonts w:hint="eastAsia" w:ascii="黑体" w:hAnsi="宋体" w:eastAsia="黑体" w:cs="黑体"/>
          <w:sz w:val="28"/>
          <w:szCs w:val="28"/>
          <w:lang w:bidi="ar"/>
        </w:rPr>
      </w:pPr>
    </w:p>
    <w:p w14:paraId="074C3F53">
      <w:pPr>
        <w:spacing w:line="560" w:lineRule="exact"/>
        <w:ind w:firstLine="280" w:firstLineChars="10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二、授课教师（教学团队）教育教学情况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7074"/>
      </w:tblGrid>
      <w:tr w14:paraId="502C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DD64">
            <w:pPr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课程负责人情况</w:t>
            </w:r>
          </w:p>
        </w:tc>
        <w:tc>
          <w:tcPr>
            <w:tcW w:w="7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6C962E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负责人在教育教学中所获相关奖励情况：</w:t>
            </w:r>
          </w:p>
          <w:p w14:paraId="673F2FF7"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  <w:p w14:paraId="242329EC"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  <w:p w14:paraId="7B27955F"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  <w:p w14:paraId="494EFEE5">
            <w:pPr>
              <w:spacing w:line="560" w:lineRule="exact"/>
              <w:rPr>
                <w:rFonts w:ascii="楷体" w:hAnsi="楷体" w:eastAsia="楷体" w:cs="仿宋_GB2312"/>
                <w:kern w:val="0"/>
                <w:sz w:val="24"/>
              </w:rPr>
            </w:pPr>
          </w:p>
        </w:tc>
      </w:tr>
      <w:tr w14:paraId="26BF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4FD3">
            <w:pPr>
              <w:rPr>
                <w:sz w:val="20"/>
                <w:szCs w:val="20"/>
              </w:rPr>
            </w:pPr>
          </w:p>
        </w:tc>
        <w:tc>
          <w:tcPr>
            <w:tcW w:w="7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FA3BCB"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展示课程所获相关教学荣誉奖励或肯定情况：</w:t>
            </w:r>
          </w:p>
          <w:p w14:paraId="39EA0C4B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74DB8125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1F798282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38BF8600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37C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6748">
            <w:pPr>
              <w:rPr>
                <w:sz w:val="20"/>
                <w:szCs w:val="20"/>
              </w:rPr>
            </w:pPr>
          </w:p>
        </w:tc>
        <w:tc>
          <w:tcPr>
            <w:tcW w:w="7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87EAC0"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负责人在相关学术领域所获荣誉奖励及学术兼职情况：</w:t>
            </w:r>
          </w:p>
          <w:p w14:paraId="47AD474E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50F79386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5BF9DA46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3238AFBB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422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00B8">
            <w:pPr>
              <w:spacing w:line="560" w:lineRule="exact"/>
              <w:jc w:val="center"/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教学团队</w:t>
            </w:r>
          </w:p>
          <w:p w14:paraId="146EC6F1">
            <w:pPr>
              <w:spacing w:line="5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情况</w:t>
            </w:r>
          </w:p>
        </w:tc>
        <w:tc>
          <w:tcPr>
            <w:tcW w:w="7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67C58A">
            <w:pPr>
              <w:spacing w:line="34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kern w:val="0"/>
                <w:sz w:val="24"/>
                <w:lang w:bidi="ar"/>
              </w:rPr>
              <w:t>近5年来教学团队在组织实施本课程教育教学、开展课程思政建设、参加课程思政学习培训、集体教研、获得教学奖励等方面情况（如不是教学团队，可填无）：</w:t>
            </w:r>
          </w:p>
          <w:p w14:paraId="19655125"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  <w:p w14:paraId="04AB3876"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  <w:p w14:paraId="4DB2D31E"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  <w:p w14:paraId="1A2F1B8C">
            <w:pPr>
              <w:spacing w:line="560" w:lineRule="exact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  <w:p w14:paraId="333DA569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525BF670">
      <w:pPr>
        <w:pStyle w:val="11"/>
        <w:widowControl/>
        <w:spacing w:line="340" w:lineRule="atLeast"/>
        <w:ind w:firstLine="0" w:firstLineChars="0"/>
        <w:rPr>
          <w:rFonts w:ascii="黑体" w:hAnsi="宋体" w:eastAsia="黑体" w:cs="黑体"/>
          <w:sz w:val="28"/>
          <w:szCs w:val="28"/>
          <w:lang w:bidi="ar"/>
        </w:rPr>
      </w:pPr>
    </w:p>
    <w:p w14:paraId="0980F333">
      <w:pPr>
        <w:pStyle w:val="11"/>
        <w:widowControl/>
        <w:spacing w:line="340" w:lineRule="atLeast"/>
        <w:ind w:firstLine="280" w:firstLineChars="100"/>
        <w:rPr>
          <w:rFonts w:hint="default" w:ascii="黑体" w:hAnsi="宋体" w:eastAsia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  <w:lang w:bidi="ar"/>
        </w:rPr>
        <w:t>三、附件材料清单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67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734E">
            <w:pPr>
              <w:adjustRightInd w:val="0"/>
              <w:snapToGrid w:val="0"/>
              <w:spacing w:line="360" w:lineRule="auto"/>
              <w:ind w:firstLine="470" w:firstLineChars="196"/>
              <w:rPr>
                <w:rFonts w:asci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0"/>
                <w:sz w:val="24"/>
                <w:lang w:bidi="ar"/>
              </w:rPr>
              <w:t>1.课程思政教学设计案例（必须提供）</w:t>
            </w:r>
          </w:p>
          <w:p w14:paraId="586FFB8C">
            <w:pPr>
              <w:pStyle w:val="11"/>
              <w:widowControl/>
              <w:spacing w:line="360" w:lineRule="auto"/>
              <w:ind w:left="476" w:leftChars="227" w:firstLine="0" w:firstLineChars="0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（基于整门课程填写，具体要求见“课程思政教学设计案例撰写相关说明”）2.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最近一学期课程教学大纲（必须提供）</w:t>
            </w:r>
          </w:p>
          <w:p w14:paraId="66D14F66">
            <w:pPr>
              <w:pStyle w:val="11"/>
              <w:widowControl/>
              <w:adjustRightInd w:val="0"/>
              <w:snapToGrid w:val="0"/>
              <w:spacing w:line="360" w:lineRule="auto"/>
              <w:ind w:left="482" w:firstLine="0" w:firstLineChars="0"/>
              <w:rPr>
                <w:rFonts w:hint="default" w:ascii="仿宋_GB2312" w:eastAsia="仿宋_GB2312" w:cs="仿宋_GB2312"/>
                <w:color w:val="FF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cs="仿宋_GB2312"/>
                <w:color w:val="FF0000"/>
                <w:kern w:val="0"/>
                <w:sz w:val="24"/>
                <w:szCs w:val="24"/>
                <w:highlight w:val="yellow"/>
              </w:rPr>
              <w:t>附件材料均不得出现教师姓名和所在学校名称。</w:t>
            </w:r>
          </w:p>
          <w:p w14:paraId="6738FA6C">
            <w:pPr>
              <w:pStyle w:val="11"/>
              <w:widowControl/>
              <w:adjustRightInd w:val="0"/>
              <w:snapToGrid w:val="0"/>
              <w:spacing w:line="360" w:lineRule="auto"/>
              <w:ind w:left="482" w:firstLine="0" w:firstLineChars="0"/>
              <w:rPr>
                <w:rFonts w:hint="default"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以上材料均可能网上公开，请仔细审核，确保不违反有关法律及保密规定。</w:t>
            </w:r>
          </w:p>
        </w:tc>
      </w:tr>
    </w:tbl>
    <w:p w14:paraId="39DC9659">
      <w:pPr>
        <w:spacing w:line="560" w:lineRule="exact"/>
        <w:ind w:firstLine="280" w:firstLineChars="10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四、课程负责人承诺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5A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8B67E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本人已认真填写并检查以上材料，保证内容真实有效，不存在任何知识产权问题。如有违反，本人将承担相关责任。</w:t>
            </w:r>
          </w:p>
          <w:p w14:paraId="4F9F4B4A"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课程负责人（签字）：</w:t>
            </w:r>
          </w:p>
          <w:p w14:paraId="0050BB71"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年   月   日</w:t>
            </w:r>
          </w:p>
        </w:tc>
      </w:tr>
    </w:tbl>
    <w:p w14:paraId="47D72C5B">
      <w:pPr>
        <w:spacing w:line="560" w:lineRule="exact"/>
        <w:ind w:firstLine="280" w:firstLineChars="100"/>
        <w:rPr>
          <w:rFonts w:ascii="黑体" w:hAnsi="宋体" w:eastAsia="黑体" w:cs="黑体"/>
          <w:sz w:val="24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五、申报院系党组织意见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E7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2C58">
            <w:pPr>
              <w:pStyle w:val="11"/>
              <w:widowControl/>
              <w:snapToGrid w:val="0"/>
              <w:spacing w:line="400" w:lineRule="exact"/>
              <w:ind w:firstLine="480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</w:p>
          <w:p w14:paraId="497A9265">
            <w:pPr>
              <w:pStyle w:val="11"/>
              <w:widowControl/>
              <w:snapToGrid w:val="0"/>
              <w:spacing w:line="400" w:lineRule="exact"/>
              <w:ind w:firstLine="480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该展示课程相关申报材料无危害国家安全、涉密及其他不适宜公开传播的内容，思想导向正确，不存在思想性问题。</w:t>
            </w:r>
          </w:p>
          <w:p w14:paraId="2FA7B369">
            <w:pPr>
              <w:pStyle w:val="11"/>
              <w:widowControl/>
              <w:spacing w:line="400" w:lineRule="exact"/>
              <w:ind w:firstLine="480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该课程负责人（教学团队）政治立场坚定，遵纪守法，无违法违纪行为，不存在师德师风问题、学术不端等问题，5年内未出现过重大教学事故。</w:t>
            </w:r>
          </w:p>
          <w:p w14:paraId="5558D8EC">
            <w:pPr>
              <w:pStyle w:val="11"/>
              <w:widowControl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院系党组织（盖章）</w:t>
            </w:r>
          </w:p>
          <w:p w14:paraId="3430346F">
            <w:pPr>
              <w:pStyle w:val="11"/>
              <w:widowControl/>
              <w:spacing w:line="400" w:lineRule="exact"/>
              <w:ind w:right="2520" w:rightChars="1200" w:firstLine="480"/>
              <w:jc w:val="right"/>
              <w:rPr>
                <w:rFonts w:hint="default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5085E89C">
      <w:pPr>
        <w:spacing w:line="560" w:lineRule="exact"/>
        <w:ind w:firstLine="280" w:firstLineChars="10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六、申报学校意见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EB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70DD8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5680A6CF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学校进行择优申报推荐，并对课程有关信息及课程负责人填报的内容进行了认真核实，保证真实性。</w:t>
            </w:r>
          </w:p>
          <w:p w14:paraId="68BED8C1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如该课程在上海市课程思政教学展示活动中获奖，学校承诺将该课程予以重点支持建设，并对展示教师进行相应奖励。</w:t>
            </w:r>
          </w:p>
          <w:p w14:paraId="70E5BE81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主管校领导签字：</w:t>
            </w:r>
          </w:p>
          <w:p w14:paraId="688CC845"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（学校公章）</w:t>
            </w:r>
          </w:p>
          <w:p w14:paraId="3EE33E11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bidi="ar"/>
              </w:rPr>
              <w:t>年   月   日</w:t>
            </w:r>
          </w:p>
        </w:tc>
      </w:tr>
    </w:tbl>
    <w:p w14:paraId="20F65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" w:eastAsia="仿宋_GB2312" w:cs="仿宋_GB2312"/>
          <w:sz w:val="20"/>
          <w:szCs w:val="20"/>
          <w:lang w:val="en-US" w:eastAsia="zh-CN" w:bidi="ar"/>
        </w:rPr>
      </w:pPr>
    </w:p>
    <w:sectPr>
      <w:footerReference r:id="rId3" w:type="default"/>
      <w:pgSz w:w="11906" w:h="16838"/>
      <w:pgMar w:top="1633" w:right="1440" w:bottom="1800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DAA1A2-EDE0-4D51-BB92-C27D04C54E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26BB217-3E80-42D8-AA33-795ED05C61F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93791AE-7736-4A69-9592-BEE5BD841F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055D97A-E1AD-4986-9538-AFA9092297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9E04634-B122-4E94-ACD2-1350F819CFE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DCED4AE-7F58-4E3C-9D60-4BFA624682C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2517B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AD2F1">
                          <w:pPr>
                            <w:pStyle w:val="3"/>
                            <w:rPr>
                              <w:rStyle w:val="9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</w:rPr>
                            <w:t xml:space="preserve">—  </w:t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</w:rPr>
                            <w:t xml:space="preserve">  —</w:t>
                          </w:r>
                        </w:p>
                        <w:p w14:paraId="45E7541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FAD2F1">
                    <w:pPr>
                      <w:pStyle w:val="3"/>
                      <w:rPr>
                        <w:rStyle w:val="9"/>
                        <w:rFonts w:ascii="宋体" w:hAnsi="宋体"/>
                        <w:sz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</w:rPr>
                      <w:t xml:space="preserve">—  </w:t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</w:rPr>
                      <w:t xml:space="preserve">  —</w:t>
                    </w:r>
                  </w:p>
                  <w:p w14:paraId="45E75417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TQ0NTlmNTFiNmJlMTFjZTQ3NzRkZTM3NzgxZWUifQ=="/>
  </w:docVars>
  <w:rsids>
    <w:rsidRoot w:val="00541298"/>
    <w:rsid w:val="00013AD7"/>
    <w:rsid w:val="00060561"/>
    <w:rsid w:val="00063C2B"/>
    <w:rsid w:val="0006453D"/>
    <w:rsid w:val="00085EDC"/>
    <w:rsid w:val="00092FB1"/>
    <w:rsid w:val="000D4B43"/>
    <w:rsid w:val="000D7C25"/>
    <w:rsid w:val="0012502A"/>
    <w:rsid w:val="001C7604"/>
    <w:rsid w:val="0027257A"/>
    <w:rsid w:val="002B79BA"/>
    <w:rsid w:val="0037036B"/>
    <w:rsid w:val="003B4F0E"/>
    <w:rsid w:val="00413D4E"/>
    <w:rsid w:val="004860C7"/>
    <w:rsid w:val="0049403A"/>
    <w:rsid w:val="004E616D"/>
    <w:rsid w:val="00527713"/>
    <w:rsid w:val="00541298"/>
    <w:rsid w:val="00574D34"/>
    <w:rsid w:val="005C2482"/>
    <w:rsid w:val="00632A3F"/>
    <w:rsid w:val="006F7729"/>
    <w:rsid w:val="00784154"/>
    <w:rsid w:val="007903E8"/>
    <w:rsid w:val="008254AF"/>
    <w:rsid w:val="008361F0"/>
    <w:rsid w:val="0092348F"/>
    <w:rsid w:val="009424EE"/>
    <w:rsid w:val="009B1109"/>
    <w:rsid w:val="009E02B1"/>
    <w:rsid w:val="009F285D"/>
    <w:rsid w:val="00A35562"/>
    <w:rsid w:val="00A54BBE"/>
    <w:rsid w:val="00AF42FF"/>
    <w:rsid w:val="00B12EBF"/>
    <w:rsid w:val="00B31DD4"/>
    <w:rsid w:val="00B411A1"/>
    <w:rsid w:val="00B41BC5"/>
    <w:rsid w:val="00B6135C"/>
    <w:rsid w:val="00BE2163"/>
    <w:rsid w:val="00C6664C"/>
    <w:rsid w:val="00C81759"/>
    <w:rsid w:val="00D61DAB"/>
    <w:rsid w:val="00E84421"/>
    <w:rsid w:val="00F03ADA"/>
    <w:rsid w:val="00F32B5B"/>
    <w:rsid w:val="00FD2AAD"/>
    <w:rsid w:val="0192775C"/>
    <w:rsid w:val="01D85CB8"/>
    <w:rsid w:val="01FC08A6"/>
    <w:rsid w:val="042E301D"/>
    <w:rsid w:val="04D015A3"/>
    <w:rsid w:val="04E377CC"/>
    <w:rsid w:val="05630A34"/>
    <w:rsid w:val="05AF76AE"/>
    <w:rsid w:val="05C15ACD"/>
    <w:rsid w:val="05F55029"/>
    <w:rsid w:val="06DD2008"/>
    <w:rsid w:val="07B04F69"/>
    <w:rsid w:val="07BE62CF"/>
    <w:rsid w:val="082C4FE6"/>
    <w:rsid w:val="09226F26"/>
    <w:rsid w:val="0963712E"/>
    <w:rsid w:val="0A586566"/>
    <w:rsid w:val="0A5A606F"/>
    <w:rsid w:val="0B310B66"/>
    <w:rsid w:val="0B770C6E"/>
    <w:rsid w:val="0CBD0903"/>
    <w:rsid w:val="0D984ECC"/>
    <w:rsid w:val="0E0D7668"/>
    <w:rsid w:val="0E214EC1"/>
    <w:rsid w:val="0EDF7256"/>
    <w:rsid w:val="0EE11390"/>
    <w:rsid w:val="0F6E2388"/>
    <w:rsid w:val="0FEE5277"/>
    <w:rsid w:val="1170063A"/>
    <w:rsid w:val="11D5049D"/>
    <w:rsid w:val="11F1104F"/>
    <w:rsid w:val="12040D82"/>
    <w:rsid w:val="125A4E46"/>
    <w:rsid w:val="13833F28"/>
    <w:rsid w:val="14775BA1"/>
    <w:rsid w:val="14CF1B1B"/>
    <w:rsid w:val="16BA4105"/>
    <w:rsid w:val="16D74CB7"/>
    <w:rsid w:val="18860743"/>
    <w:rsid w:val="18D155E3"/>
    <w:rsid w:val="19406B43"/>
    <w:rsid w:val="19BD63E6"/>
    <w:rsid w:val="19C84D8B"/>
    <w:rsid w:val="1C4D015E"/>
    <w:rsid w:val="1CA078F9"/>
    <w:rsid w:val="1D097B94"/>
    <w:rsid w:val="1D4E3848"/>
    <w:rsid w:val="1DD72298"/>
    <w:rsid w:val="1E510673"/>
    <w:rsid w:val="1EBF675C"/>
    <w:rsid w:val="20240EA3"/>
    <w:rsid w:val="20605D1D"/>
    <w:rsid w:val="21533ED2"/>
    <w:rsid w:val="21723F5A"/>
    <w:rsid w:val="21A41C3A"/>
    <w:rsid w:val="228F6446"/>
    <w:rsid w:val="23111551"/>
    <w:rsid w:val="241E3F25"/>
    <w:rsid w:val="24773635"/>
    <w:rsid w:val="24D00601"/>
    <w:rsid w:val="25207829"/>
    <w:rsid w:val="252C71BA"/>
    <w:rsid w:val="264A1001"/>
    <w:rsid w:val="26F64CE5"/>
    <w:rsid w:val="273E668C"/>
    <w:rsid w:val="27FD28FA"/>
    <w:rsid w:val="288440B2"/>
    <w:rsid w:val="28C36E49"/>
    <w:rsid w:val="29E21551"/>
    <w:rsid w:val="2A0E0598"/>
    <w:rsid w:val="2AA131BA"/>
    <w:rsid w:val="2ACB0237"/>
    <w:rsid w:val="2B6C1A1A"/>
    <w:rsid w:val="2BB24460"/>
    <w:rsid w:val="2C293467"/>
    <w:rsid w:val="2C7F752B"/>
    <w:rsid w:val="2CF27CFD"/>
    <w:rsid w:val="2DBF0527"/>
    <w:rsid w:val="2DC23B73"/>
    <w:rsid w:val="2E2920EE"/>
    <w:rsid w:val="2EB57234"/>
    <w:rsid w:val="2F371166"/>
    <w:rsid w:val="2F5D5462"/>
    <w:rsid w:val="2FDF006A"/>
    <w:rsid w:val="30492457"/>
    <w:rsid w:val="30517430"/>
    <w:rsid w:val="30EF6EDC"/>
    <w:rsid w:val="317E24A7"/>
    <w:rsid w:val="323808A8"/>
    <w:rsid w:val="32560D2E"/>
    <w:rsid w:val="328E04C8"/>
    <w:rsid w:val="32AE5CC5"/>
    <w:rsid w:val="32B67A1F"/>
    <w:rsid w:val="3511718E"/>
    <w:rsid w:val="35505F08"/>
    <w:rsid w:val="36E36908"/>
    <w:rsid w:val="372C0179"/>
    <w:rsid w:val="379876F3"/>
    <w:rsid w:val="37A95DA4"/>
    <w:rsid w:val="37F2750D"/>
    <w:rsid w:val="38483D6F"/>
    <w:rsid w:val="39E82BB3"/>
    <w:rsid w:val="3A371445"/>
    <w:rsid w:val="3AF31810"/>
    <w:rsid w:val="3BB15227"/>
    <w:rsid w:val="3BBB7E54"/>
    <w:rsid w:val="3CC316B6"/>
    <w:rsid w:val="3CE358B4"/>
    <w:rsid w:val="3D491BBB"/>
    <w:rsid w:val="3D9B618F"/>
    <w:rsid w:val="3DC456E6"/>
    <w:rsid w:val="3E1877DF"/>
    <w:rsid w:val="3E2D5039"/>
    <w:rsid w:val="3E703177"/>
    <w:rsid w:val="3F2D2E17"/>
    <w:rsid w:val="3FC7326B"/>
    <w:rsid w:val="3FF2C161"/>
    <w:rsid w:val="3FFF47B3"/>
    <w:rsid w:val="400E49F6"/>
    <w:rsid w:val="41CF16D3"/>
    <w:rsid w:val="42366486"/>
    <w:rsid w:val="42A67168"/>
    <w:rsid w:val="42AC04F6"/>
    <w:rsid w:val="43217136"/>
    <w:rsid w:val="43762FDE"/>
    <w:rsid w:val="440A7BCA"/>
    <w:rsid w:val="443F1622"/>
    <w:rsid w:val="44B518E4"/>
    <w:rsid w:val="45DD782E"/>
    <w:rsid w:val="46050649"/>
    <w:rsid w:val="47CD6C65"/>
    <w:rsid w:val="49153299"/>
    <w:rsid w:val="49780AF1"/>
    <w:rsid w:val="49793828"/>
    <w:rsid w:val="49902920"/>
    <w:rsid w:val="49ED7D72"/>
    <w:rsid w:val="4A6C513B"/>
    <w:rsid w:val="4BD7154F"/>
    <w:rsid w:val="4C6C7E45"/>
    <w:rsid w:val="4CB3361A"/>
    <w:rsid w:val="4D550108"/>
    <w:rsid w:val="4D857ED7"/>
    <w:rsid w:val="4DBA7F6B"/>
    <w:rsid w:val="4E4F4B57"/>
    <w:rsid w:val="4E873E5B"/>
    <w:rsid w:val="4EC33BA0"/>
    <w:rsid w:val="4EE0713C"/>
    <w:rsid w:val="501047BA"/>
    <w:rsid w:val="51960CEF"/>
    <w:rsid w:val="519805C3"/>
    <w:rsid w:val="51D33CF1"/>
    <w:rsid w:val="51E33AD4"/>
    <w:rsid w:val="52287B99"/>
    <w:rsid w:val="52720305"/>
    <w:rsid w:val="53204D14"/>
    <w:rsid w:val="5335557D"/>
    <w:rsid w:val="53446C55"/>
    <w:rsid w:val="53670B95"/>
    <w:rsid w:val="537A08C9"/>
    <w:rsid w:val="53AD6932"/>
    <w:rsid w:val="53D51A7E"/>
    <w:rsid w:val="543F566E"/>
    <w:rsid w:val="54660E4D"/>
    <w:rsid w:val="551D59AF"/>
    <w:rsid w:val="55661910"/>
    <w:rsid w:val="559612BE"/>
    <w:rsid w:val="570D735E"/>
    <w:rsid w:val="57853398"/>
    <w:rsid w:val="57A53A3A"/>
    <w:rsid w:val="587B6EA0"/>
    <w:rsid w:val="58A3441E"/>
    <w:rsid w:val="59682F71"/>
    <w:rsid w:val="5A4D4E8F"/>
    <w:rsid w:val="5AC15819"/>
    <w:rsid w:val="5AD84127"/>
    <w:rsid w:val="5AFC1BC3"/>
    <w:rsid w:val="5BFA76B0"/>
    <w:rsid w:val="5C074CC3"/>
    <w:rsid w:val="5C8005D2"/>
    <w:rsid w:val="5D704AEA"/>
    <w:rsid w:val="5D920543"/>
    <w:rsid w:val="5E70251F"/>
    <w:rsid w:val="5EB84053"/>
    <w:rsid w:val="5EB90B78"/>
    <w:rsid w:val="5EFF49A6"/>
    <w:rsid w:val="5F1D47FE"/>
    <w:rsid w:val="5F566BB1"/>
    <w:rsid w:val="5F7C7776"/>
    <w:rsid w:val="5F9E593F"/>
    <w:rsid w:val="5FE72429"/>
    <w:rsid w:val="607B17DC"/>
    <w:rsid w:val="614119B8"/>
    <w:rsid w:val="633A3BD0"/>
    <w:rsid w:val="64085A7D"/>
    <w:rsid w:val="640D3093"/>
    <w:rsid w:val="642301C1"/>
    <w:rsid w:val="647749B0"/>
    <w:rsid w:val="665F74AA"/>
    <w:rsid w:val="67472C3E"/>
    <w:rsid w:val="677D0530"/>
    <w:rsid w:val="67DB5D2B"/>
    <w:rsid w:val="681214D6"/>
    <w:rsid w:val="6852376A"/>
    <w:rsid w:val="69B30239"/>
    <w:rsid w:val="69D87C9F"/>
    <w:rsid w:val="69E563C8"/>
    <w:rsid w:val="6AC00E5F"/>
    <w:rsid w:val="6B747DD8"/>
    <w:rsid w:val="6B807383"/>
    <w:rsid w:val="6CFA7F2C"/>
    <w:rsid w:val="6D2045B5"/>
    <w:rsid w:val="6DC44FB7"/>
    <w:rsid w:val="6F6D49E6"/>
    <w:rsid w:val="6F7DE45B"/>
    <w:rsid w:val="701543D2"/>
    <w:rsid w:val="70F06C96"/>
    <w:rsid w:val="71DC5E53"/>
    <w:rsid w:val="725917E7"/>
    <w:rsid w:val="736600CA"/>
    <w:rsid w:val="73F41B31"/>
    <w:rsid w:val="74471CA9"/>
    <w:rsid w:val="74600FBD"/>
    <w:rsid w:val="74B951A6"/>
    <w:rsid w:val="7548217D"/>
    <w:rsid w:val="759F9310"/>
    <w:rsid w:val="75DC0B17"/>
    <w:rsid w:val="76766876"/>
    <w:rsid w:val="77091498"/>
    <w:rsid w:val="772B5ADA"/>
    <w:rsid w:val="778B06C0"/>
    <w:rsid w:val="77F51A1C"/>
    <w:rsid w:val="77FDBA31"/>
    <w:rsid w:val="796400CB"/>
    <w:rsid w:val="79D0629D"/>
    <w:rsid w:val="7B0C1557"/>
    <w:rsid w:val="7B4C5DF7"/>
    <w:rsid w:val="7B58479C"/>
    <w:rsid w:val="7B937ECA"/>
    <w:rsid w:val="7B98103C"/>
    <w:rsid w:val="7BEA6007"/>
    <w:rsid w:val="7C63164A"/>
    <w:rsid w:val="7CB7AC5D"/>
    <w:rsid w:val="7D592A4D"/>
    <w:rsid w:val="7D660604"/>
    <w:rsid w:val="7DF10A22"/>
    <w:rsid w:val="7EF154EA"/>
    <w:rsid w:val="7EFF6AB5"/>
    <w:rsid w:val="7EFF875B"/>
    <w:rsid w:val="7F7E6BF9"/>
    <w:rsid w:val="7FC93EBA"/>
    <w:rsid w:val="7FFC8BD1"/>
    <w:rsid w:val="9F29552A"/>
    <w:rsid w:val="A98BAF2B"/>
    <w:rsid w:val="B76F9486"/>
    <w:rsid w:val="BFED8246"/>
    <w:rsid w:val="DFEB6FCC"/>
    <w:rsid w:val="EBCF5D70"/>
    <w:rsid w:val="F752AE40"/>
    <w:rsid w:val="FFB7E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hint="eastAsia" w:ascii="等线" w:hAnsi="等线" w:eastAsia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4109255504\C:\Users\jw-3218\Desktop\Templates%202017\&#27169;&#26495;&#26368;&#26032;\&#25991;&#20214;&#27169;&#26495;2022\&#32852;&#21512;&#21457;&#25991;&#65288;&#25945;&#21355;&#20826;&#22996;&#24066;&#25945;&#22996;&#65289;&#24102;&#31614;&#21457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ll</Company>
  <Pages>5</Pages>
  <Words>3107</Words>
  <Characters>3173</Characters>
  <Lines>44</Lines>
  <Paragraphs>12</Paragraphs>
  <TotalTime>17</TotalTime>
  <ScaleCrop>false</ScaleCrop>
  <LinksUpToDate>false</LinksUpToDate>
  <CharactersWithSpaces>3639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2022-03-08T03:02:00Z</dcterms:created>
  <dc:creator>李倩</dc:creator>
  <cp:lastModifiedBy>Zh</cp:lastModifiedBy>
  <cp:lastPrinted>2022-11-30T22:23:00Z</cp:lastPrinted>
  <dcterms:modified xsi:type="dcterms:W3CDTF">2024-12-04T04:20:38Z</dcterms:modified>
  <dc:title>文 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A45EC62F8AB042ABB765CC915CDECB11_13</vt:lpwstr>
  </property>
</Properties>
</file>